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302"/>
        <w:tblW w:w="10598" w:type="dxa"/>
        <w:tblLayout w:type="fixed"/>
        <w:tblLook w:val="04A0" w:firstRow="1" w:lastRow="0" w:firstColumn="1" w:lastColumn="0" w:noHBand="0" w:noVBand="1"/>
      </w:tblPr>
      <w:tblGrid>
        <w:gridCol w:w="2282"/>
        <w:gridCol w:w="8316"/>
      </w:tblGrid>
      <w:tr w:rsidR="00C930A2" w14:paraId="670E0737" w14:textId="77777777" w:rsidTr="002B72BA">
        <w:trPr>
          <w:trHeight w:val="1979"/>
        </w:trPr>
        <w:tc>
          <w:tcPr>
            <w:tcW w:w="2282" w:type="dxa"/>
            <w:hideMark/>
          </w:tcPr>
          <w:p w14:paraId="3096EE6D" w14:textId="77777777" w:rsidR="00C930A2" w:rsidRDefault="00C930A2" w:rsidP="00D37670">
            <w:pPr>
              <w:tabs>
                <w:tab w:val="center" w:pos="1033"/>
              </w:tabs>
              <w:jc w:val="center"/>
            </w:pPr>
          </w:p>
        </w:tc>
        <w:tc>
          <w:tcPr>
            <w:tcW w:w="8316" w:type="dxa"/>
            <w:hideMark/>
          </w:tcPr>
          <w:p w14:paraId="29458B4A" w14:textId="77777777" w:rsidR="00C930A2" w:rsidRDefault="002B72BA" w:rsidP="00D37670">
            <w:pPr>
              <w:keepNext/>
              <w:spacing w:before="120" w:after="60"/>
              <w:jc w:val="right"/>
              <w:outlineLvl w:val="0"/>
              <w:rPr>
                <w:rFonts w:ascii="Verdana" w:hAnsi="Verdana"/>
                <w:b/>
                <w:kern w:val="28"/>
                <w:sz w:val="28"/>
              </w:rPr>
            </w:pPr>
            <w:r>
              <w:rPr>
                <w:rFonts w:ascii="Verdana" w:hAnsi="Verdana"/>
                <w:b/>
                <w:kern w:val="28"/>
                <w:sz w:val="28"/>
              </w:rPr>
              <w:t>COLEORTON</w:t>
            </w:r>
            <w:r w:rsidR="00C930A2">
              <w:rPr>
                <w:rFonts w:ascii="Verdana" w:hAnsi="Verdana"/>
                <w:b/>
                <w:kern w:val="28"/>
                <w:sz w:val="28"/>
              </w:rPr>
              <w:t xml:space="preserve"> PARISH COUNCIL</w:t>
            </w:r>
          </w:p>
          <w:p w14:paraId="6BFD587E" w14:textId="276919DF" w:rsidR="00C930A2" w:rsidRPr="00CB4FC1" w:rsidRDefault="002B72BA" w:rsidP="00D37670">
            <w:pPr>
              <w:jc w:val="right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40A The Spittal,</w:t>
            </w:r>
            <w:r w:rsidR="00C930A2" w:rsidRPr="00CB4FC1">
              <w:rPr>
                <w:rFonts w:ascii="Verdana" w:hAnsi="Verdana"/>
                <w:szCs w:val="24"/>
              </w:rPr>
              <w:t xml:space="preserve"> Castle Donington, DE74 2N</w:t>
            </w:r>
            <w:r>
              <w:rPr>
                <w:rFonts w:ascii="Verdana" w:hAnsi="Verdana"/>
                <w:szCs w:val="24"/>
              </w:rPr>
              <w:t>Q</w:t>
            </w:r>
          </w:p>
          <w:p w14:paraId="7138C5F8" w14:textId="14055DFC" w:rsidR="00C930A2" w:rsidRPr="00CB4FC1" w:rsidRDefault="00C930A2" w:rsidP="00D37670">
            <w:pPr>
              <w:keepNext/>
              <w:jc w:val="right"/>
              <w:outlineLvl w:val="2"/>
              <w:rPr>
                <w:rFonts w:ascii="Verdana" w:hAnsi="Verdana"/>
                <w:b/>
                <w:szCs w:val="24"/>
              </w:rPr>
            </w:pPr>
            <w:r w:rsidRPr="00CB4FC1">
              <w:rPr>
                <w:rFonts w:ascii="Verdana" w:hAnsi="Verdana"/>
                <w:b/>
                <w:szCs w:val="24"/>
              </w:rPr>
              <w:t>Telephone</w:t>
            </w:r>
            <w:r w:rsidR="008A2BFB">
              <w:rPr>
                <w:rFonts w:ascii="Verdana" w:hAnsi="Verdana"/>
                <w:b/>
                <w:szCs w:val="24"/>
              </w:rPr>
              <w:t>:</w:t>
            </w:r>
            <w:r w:rsidRPr="00CB4FC1">
              <w:rPr>
                <w:rFonts w:ascii="Verdana" w:hAnsi="Verdana"/>
                <w:b/>
                <w:szCs w:val="24"/>
              </w:rPr>
              <w:t xml:space="preserve"> </w:t>
            </w:r>
            <w:r w:rsidR="002B72BA">
              <w:rPr>
                <w:rFonts w:ascii="Verdana" w:hAnsi="Verdana"/>
                <w:b/>
                <w:szCs w:val="24"/>
              </w:rPr>
              <w:t>07312094205</w:t>
            </w:r>
          </w:p>
          <w:p w14:paraId="2A0FA006" w14:textId="23587821" w:rsidR="00C930A2" w:rsidRPr="00CB4FC1" w:rsidRDefault="00C930A2" w:rsidP="00D37670">
            <w:pPr>
              <w:jc w:val="right"/>
              <w:rPr>
                <w:rFonts w:ascii="Verdana" w:hAnsi="Verdana"/>
                <w:b/>
                <w:szCs w:val="24"/>
              </w:rPr>
            </w:pPr>
            <w:r w:rsidRPr="00CB4FC1">
              <w:rPr>
                <w:rFonts w:ascii="Verdana" w:hAnsi="Verdana"/>
                <w:b/>
                <w:szCs w:val="24"/>
              </w:rPr>
              <w:t xml:space="preserve">Email: </w:t>
            </w:r>
            <w:r w:rsidR="002B72BA">
              <w:rPr>
                <w:rFonts w:ascii="Verdana" w:hAnsi="Verdana"/>
                <w:b/>
                <w:szCs w:val="24"/>
              </w:rPr>
              <w:t>clerk@coleorton</w:t>
            </w:r>
            <w:r w:rsidR="008A2BFB">
              <w:rPr>
                <w:rFonts w:ascii="Verdana" w:hAnsi="Verdana"/>
                <w:b/>
                <w:szCs w:val="24"/>
              </w:rPr>
              <w:t>-pc</w:t>
            </w:r>
            <w:r w:rsidR="002B72BA">
              <w:rPr>
                <w:rFonts w:ascii="Verdana" w:hAnsi="Verdana"/>
                <w:b/>
                <w:szCs w:val="24"/>
              </w:rPr>
              <w:t>.</w:t>
            </w:r>
            <w:r w:rsidR="008A2BFB">
              <w:rPr>
                <w:rFonts w:ascii="Verdana" w:hAnsi="Verdana"/>
                <w:b/>
                <w:szCs w:val="24"/>
              </w:rPr>
              <w:t>gov</w:t>
            </w:r>
            <w:r w:rsidR="002B72BA">
              <w:rPr>
                <w:rFonts w:ascii="Verdana" w:hAnsi="Verdana"/>
                <w:b/>
                <w:szCs w:val="24"/>
              </w:rPr>
              <w:t>.uk</w:t>
            </w:r>
          </w:p>
          <w:p w14:paraId="347AD36F" w14:textId="77777777" w:rsidR="00C930A2" w:rsidRDefault="00C930A2" w:rsidP="00D37670">
            <w:pPr>
              <w:spacing w:before="60"/>
              <w:jc w:val="right"/>
            </w:pPr>
            <w:r w:rsidRPr="00CB4FC1">
              <w:rPr>
                <w:rFonts w:ascii="Verdana" w:hAnsi="Verdana"/>
                <w:szCs w:val="24"/>
              </w:rPr>
              <w:t>Clerk: Fiona M. Palmer</w:t>
            </w:r>
          </w:p>
        </w:tc>
      </w:tr>
    </w:tbl>
    <w:p w14:paraId="2037A42C" w14:textId="77777777" w:rsidR="008F2FC8" w:rsidRDefault="008F2FC8" w:rsidP="008F2FC8">
      <w:pPr>
        <w:jc w:val="center"/>
        <w:rPr>
          <w:rFonts w:ascii="Verdana" w:hAnsi="Verdana"/>
          <w:b/>
          <w:sz w:val="28"/>
        </w:rPr>
      </w:pPr>
    </w:p>
    <w:p w14:paraId="11A1E1A3" w14:textId="77777777" w:rsidR="00B35200" w:rsidRPr="00252778" w:rsidRDefault="000321DB" w:rsidP="003D1CBE">
      <w:pPr>
        <w:pStyle w:val="Heading1"/>
        <w:rPr>
          <w:u w:val="single"/>
        </w:rPr>
      </w:pPr>
      <w:r w:rsidRPr="00252778">
        <w:rPr>
          <w:u w:val="single"/>
        </w:rPr>
        <w:t>Mission Statement</w:t>
      </w:r>
    </w:p>
    <w:p w14:paraId="0A59DFCB" w14:textId="77777777" w:rsidR="000321DB" w:rsidRPr="009D189F" w:rsidRDefault="000321DB">
      <w:pPr>
        <w:rPr>
          <w:rFonts w:ascii="Verdana" w:hAnsi="Verdana"/>
          <w:b/>
        </w:rPr>
      </w:pPr>
    </w:p>
    <w:p w14:paraId="34EB1D5A" w14:textId="77777777" w:rsidR="00110323" w:rsidRPr="009D189F" w:rsidRDefault="00BD1AEB">
      <w:pPr>
        <w:rPr>
          <w:rFonts w:ascii="Verdana" w:hAnsi="Verdana"/>
        </w:rPr>
      </w:pPr>
      <w:r w:rsidRPr="009D189F">
        <w:rPr>
          <w:rFonts w:ascii="Verdana" w:hAnsi="Verdana"/>
        </w:rPr>
        <w:t xml:space="preserve">The Parish Council exists to ensure that, within the resources available, the parish, its environment and local services are maintained to the highest possible standards for </w:t>
      </w:r>
      <w:r w:rsidR="002B72BA">
        <w:rPr>
          <w:rFonts w:ascii="Verdana" w:hAnsi="Verdana"/>
        </w:rPr>
        <w:t>residents</w:t>
      </w:r>
      <w:r w:rsidRPr="009D189F">
        <w:rPr>
          <w:rFonts w:ascii="Verdana" w:hAnsi="Verdana"/>
        </w:rPr>
        <w:t xml:space="preserve">, visitors and those who work in </w:t>
      </w:r>
      <w:r w:rsidR="002B72BA">
        <w:rPr>
          <w:rFonts w:ascii="Verdana" w:hAnsi="Verdana"/>
        </w:rPr>
        <w:t>Coleorton</w:t>
      </w:r>
      <w:r w:rsidRPr="009D189F">
        <w:rPr>
          <w:rFonts w:ascii="Verdana" w:hAnsi="Verdana"/>
        </w:rPr>
        <w:t xml:space="preserve">. </w:t>
      </w:r>
    </w:p>
    <w:p w14:paraId="3AD1DEC9" w14:textId="77777777" w:rsidR="00110323" w:rsidRPr="009D189F" w:rsidRDefault="00110323">
      <w:pPr>
        <w:rPr>
          <w:rFonts w:ascii="Verdana" w:hAnsi="Verdana"/>
        </w:rPr>
      </w:pPr>
    </w:p>
    <w:p w14:paraId="205C9DBD" w14:textId="77777777" w:rsidR="00B35200" w:rsidRPr="009D189F" w:rsidRDefault="00BD1AEB">
      <w:pPr>
        <w:rPr>
          <w:rFonts w:ascii="Verdana" w:hAnsi="Verdana"/>
        </w:rPr>
      </w:pPr>
      <w:r w:rsidRPr="009D189F">
        <w:rPr>
          <w:rFonts w:ascii="Verdana" w:hAnsi="Verdana"/>
        </w:rPr>
        <w:t xml:space="preserve">The Parish Council will </w:t>
      </w:r>
      <w:r w:rsidR="00110323" w:rsidRPr="009D189F">
        <w:rPr>
          <w:rFonts w:ascii="Verdana" w:hAnsi="Verdana"/>
        </w:rPr>
        <w:t xml:space="preserve">facilitate and help to </w:t>
      </w:r>
      <w:r w:rsidRPr="009D189F">
        <w:rPr>
          <w:rFonts w:ascii="Verdana" w:hAnsi="Verdana"/>
        </w:rPr>
        <w:t xml:space="preserve">provide a focus for civic pride and community spirit, listen, identify and respond to agreed local needs and </w:t>
      </w:r>
      <w:r w:rsidR="00110323" w:rsidRPr="009D189F">
        <w:rPr>
          <w:rFonts w:ascii="Verdana" w:hAnsi="Verdana"/>
        </w:rPr>
        <w:t>will</w:t>
      </w:r>
      <w:r w:rsidRPr="009D189F">
        <w:rPr>
          <w:rFonts w:ascii="Verdana" w:hAnsi="Verdana"/>
        </w:rPr>
        <w:t xml:space="preserve"> develop a strong, secure, self-reliant and self-confident community. </w:t>
      </w:r>
    </w:p>
    <w:p w14:paraId="1C1C1189" w14:textId="77777777" w:rsidR="00E26635" w:rsidRDefault="00E26635">
      <w:pPr>
        <w:rPr>
          <w:rFonts w:ascii="Arial" w:hAnsi="Arial"/>
        </w:rPr>
      </w:pPr>
    </w:p>
    <w:p w14:paraId="7BD97F3F" w14:textId="77777777" w:rsidR="00535853" w:rsidRPr="00535853" w:rsidRDefault="00535853" w:rsidP="00535853">
      <w:pPr>
        <w:rPr>
          <w:rFonts w:ascii="Arial" w:hAnsi="Arial"/>
        </w:rPr>
      </w:pPr>
    </w:p>
    <w:p w14:paraId="61F382DB" w14:textId="77777777" w:rsidR="00535853" w:rsidRPr="00535853" w:rsidRDefault="00535853" w:rsidP="00535853">
      <w:pPr>
        <w:rPr>
          <w:rFonts w:ascii="Arial" w:hAnsi="Arial"/>
        </w:rPr>
      </w:pPr>
    </w:p>
    <w:p w14:paraId="55EFE5D9" w14:textId="77777777" w:rsidR="00535853" w:rsidRPr="00535853" w:rsidRDefault="00535853" w:rsidP="00535853">
      <w:pPr>
        <w:rPr>
          <w:rFonts w:ascii="Arial" w:hAnsi="Arial"/>
        </w:rPr>
      </w:pPr>
    </w:p>
    <w:p w14:paraId="6F518AF3" w14:textId="77777777" w:rsidR="00535853" w:rsidRPr="00535853" w:rsidRDefault="00535853" w:rsidP="00535853">
      <w:pPr>
        <w:rPr>
          <w:rFonts w:ascii="Arial" w:hAnsi="Arial"/>
        </w:rPr>
      </w:pPr>
    </w:p>
    <w:p w14:paraId="264C734E" w14:textId="77777777" w:rsidR="00535853" w:rsidRPr="00535853" w:rsidRDefault="00535853" w:rsidP="00535853">
      <w:pPr>
        <w:rPr>
          <w:rFonts w:ascii="Arial" w:hAnsi="Arial"/>
        </w:rPr>
      </w:pPr>
    </w:p>
    <w:p w14:paraId="5DF047E2" w14:textId="77777777" w:rsidR="00535853" w:rsidRPr="00535853" w:rsidRDefault="00535853" w:rsidP="00535853">
      <w:pPr>
        <w:rPr>
          <w:rFonts w:ascii="Arial" w:hAnsi="Arial"/>
        </w:rPr>
      </w:pPr>
    </w:p>
    <w:p w14:paraId="66028D0E" w14:textId="77777777" w:rsidR="00535853" w:rsidRPr="00535853" w:rsidRDefault="00535853" w:rsidP="00535853">
      <w:pPr>
        <w:rPr>
          <w:rFonts w:ascii="Arial" w:hAnsi="Arial"/>
        </w:rPr>
      </w:pPr>
    </w:p>
    <w:p w14:paraId="0AEA37C4" w14:textId="77777777" w:rsidR="00535853" w:rsidRPr="00535853" w:rsidRDefault="00535853" w:rsidP="008F2FC8">
      <w:pPr>
        <w:rPr>
          <w:rFonts w:ascii="Arial" w:hAnsi="Arial"/>
        </w:rPr>
      </w:pPr>
    </w:p>
    <w:p w14:paraId="566A2056" w14:textId="77777777" w:rsidR="00535853" w:rsidRPr="00535853" w:rsidRDefault="00535853" w:rsidP="00535853">
      <w:pPr>
        <w:rPr>
          <w:rFonts w:ascii="Arial" w:hAnsi="Arial"/>
        </w:rPr>
      </w:pPr>
    </w:p>
    <w:p w14:paraId="40675DAE" w14:textId="77777777" w:rsidR="00535853" w:rsidRPr="00535853" w:rsidRDefault="00535853" w:rsidP="00535853">
      <w:pPr>
        <w:rPr>
          <w:rFonts w:ascii="Arial" w:hAnsi="Arial"/>
        </w:rPr>
      </w:pPr>
    </w:p>
    <w:p w14:paraId="5881BF44" w14:textId="77777777" w:rsidR="00535853" w:rsidRPr="00535853" w:rsidRDefault="00535853" w:rsidP="00535853">
      <w:pPr>
        <w:rPr>
          <w:rFonts w:ascii="Arial" w:hAnsi="Arial"/>
        </w:rPr>
      </w:pPr>
    </w:p>
    <w:p w14:paraId="0493727E" w14:textId="77777777" w:rsidR="00535853" w:rsidRPr="00535853" w:rsidRDefault="00535853" w:rsidP="00535853">
      <w:pPr>
        <w:rPr>
          <w:rFonts w:ascii="Arial" w:hAnsi="Arial"/>
        </w:rPr>
      </w:pPr>
    </w:p>
    <w:p w14:paraId="279BF6A2" w14:textId="77777777" w:rsidR="00535853" w:rsidRPr="00535853" w:rsidRDefault="00535853" w:rsidP="00535853">
      <w:pPr>
        <w:rPr>
          <w:rFonts w:ascii="Arial" w:hAnsi="Arial"/>
        </w:rPr>
      </w:pPr>
    </w:p>
    <w:p w14:paraId="25517ACC" w14:textId="77777777" w:rsidR="00535853" w:rsidRPr="00535853" w:rsidRDefault="00535853" w:rsidP="00535853">
      <w:pPr>
        <w:rPr>
          <w:rFonts w:ascii="Arial" w:hAnsi="Arial"/>
        </w:rPr>
      </w:pPr>
    </w:p>
    <w:p w14:paraId="41E0A4B3" w14:textId="77777777" w:rsidR="00535853" w:rsidRPr="00535853" w:rsidRDefault="00535853" w:rsidP="00535853">
      <w:pPr>
        <w:rPr>
          <w:rFonts w:ascii="Arial" w:hAnsi="Arial"/>
        </w:rPr>
      </w:pPr>
    </w:p>
    <w:p w14:paraId="621B3088" w14:textId="77777777" w:rsidR="00535853" w:rsidRPr="00535853" w:rsidRDefault="00535853" w:rsidP="00535853">
      <w:pPr>
        <w:rPr>
          <w:rFonts w:ascii="Arial" w:hAnsi="Arial"/>
        </w:rPr>
      </w:pPr>
    </w:p>
    <w:p w14:paraId="4821B283" w14:textId="77777777" w:rsidR="00535853" w:rsidRPr="00535853" w:rsidRDefault="00535853" w:rsidP="00535853">
      <w:pPr>
        <w:rPr>
          <w:rFonts w:ascii="Arial" w:hAnsi="Arial"/>
        </w:rPr>
      </w:pPr>
    </w:p>
    <w:p w14:paraId="4FCA3503" w14:textId="77777777" w:rsidR="00535853" w:rsidRPr="00535853" w:rsidRDefault="00535853" w:rsidP="00535853">
      <w:pPr>
        <w:rPr>
          <w:rFonts w:ascii="Arial" w:hAnsi="Arial"/>
        </w:rPr>
      </w:pPr>
    </w:p>
    <w:sectPr w:rsidR="00535853" w:rsidRPr="00535853" w:rsidSect="00E26635">
      <w:headerReference w:type="first" r:id="rId6"/>
      <w:footerReference w:type="first" r:id="rId7"/>
      <w:pgSz w:w="11907" w:h="16840" w:code="9"/>
      <w:pgMar w:top="567" w:right="1418" w:bottom="87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955EF" w14:textId="77777777" w:rsidR="003359BD" w:rsidRDefault="003359BD">
      <w:r>
        <w:separator/>
      </w:r>
    </w:p>
  </w:endnote>
  <w:endnote w:type="continuationSeparator" w:id="0">
    <w:p w14:paraId="5B7847C9" w14:textId="77777777" w:rsidR="003359BD" w:rsidRDefault="0033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71CAF" w14:textId="77777777" w:rsidR="00520CAD" w:rsidRPr="00B464EF" w:rsidRDefault="00520CAD">
    <w:pPr>
      <w:pStyle w:val="Footer"/>
      <w:jc w:val="right"/>
      <w:rPr>
        <w:rFonts w:ascii="Arial" w:hAnsi="Arial" w:cs="Arial"/>
        <w:sz w:val="20"/>
        <w:szCs w:val="16"/>
      </w:rPr>
    </w:pPr>
    <w:r w:rsidRPr="00B464EF">
      <w:rPr>
        <w:rFonts w:ascii="Arial" w:hAnsi="Arial" w:cs="Arial"/>
        <w:sz w:val="20"/>
        <w:szCs w:val="16"/>
      </w:rPr>
      <w:fldChar w:fldCharType="begin"/>
    </w:r>
    <w:r w:rsidRPr="00B464EF">
      <w:rPr>
        <w:rFonts w:ascii="Arial" w:hAnsi="Arial" w:cs="Arial"/>
        <w:sz w:val="20"/>
        <w:szCs w:val="16"/>
      </w:rPr>
      <w:instrText xml:space="preserve"> PAGE   \* MERGEFORMAT </w:instrText>
    </w:r>
    <w:r w:rsidRPr="00B464EF">
      <w:rPr>
        <w:rFonts w:ascii="Arial" w:hAnsi="Arial" w:cs="Arial"/>
        <w:sz w:val="20"/>
        <w:szCs w:val="16"/>
      </w:rPr>
      <w:fldChar w:fldCharType="separate"/>
    </w:r>
    <w:r w:rsidRPr="00B464EF">
      <w:rPr>
        <w:rFonts w:ascii="Arial" w:hAnsi="Arial" w:cs="Arial"/>
        <w:noProof/>
        <w:sz w:val="20"/>
        <w:szCs w:val="16"/>
      </w:rPr>
      <w:t>1</w:t>
    </w:r>
    <w:r w:rsidRPr="00B464EF">
      <w:rPr>
        <w:rFonts w:ascii="Arial" w:hAnsi="Arial" w:cs="Arial"/>
        <w:noProof/>
        <w:sz w:val="20"/>
        <w:szCs w:val="16"/>
      </w:rPr>
      <w:fldChar w:fldCharType="end"/>
    </w:r>
  </w:p>
  <w:p w14:paraId="6EDEC7DC" w14:textId="19DD27DE" w:rsidR="00520CAD" w:rsidRPr="008A2BFB" w:rsidRDefault="002D1FD5">
    <w:pPr>
      <w:pStyle w:val="Footer"/>
      <w:rPr>
        <w:rFonts w:ascii="Arial" w:hAnsi="Arial" w:cs="Arial"/>
        <w:b/>
        <w:bCs/>
        <w:sz w:val="20"/>
        <w:szCs w:val="16"/>
      </w:rPr>
    </w:pPr>
    <w:r w:rsidRPr="008A2BFB">
      <w:rPr>
        <w:rFonts w:ascii="Arial" w:hAnsi="Arial" w:cs="Arial"/>
        <w:b/>
        <w:bCs/>
        <w:sz w:val="20"/>
        <w:szCs w:val="16"/>
      </w:rPr>
      <w:t xml:space="preserve">Approved </w:t>
    </w:r>
    <w:r w:rsidR="00CA0EB6" w:rsidRPr="008A2BFB">
      <w:rPr>
        <w:rFonts w:ascii="Arial" w:hAnsi="Arial" w:cs="Arial"/>
        <w:b/>
        <w:bCs/>
        <w:sz w:val="20"/>
        <w:szCs w:val="16"/>
      </w:rPr>
      <w:t>June</w:t>
    </w:r>
    <w:r w:rsidR="00E43D35" w:rsidRPr="008A2BFB">
      <w:rPr>
        <w:rFonts w:ascii="Arial" w:hAnsi="Arial" w:cs="Arial"/>
        <w:b/>
        <w:bCs/>
        <w:sz w:val="20"/>
        <w:szCs w:val="16"/>
      </w:rPr>
      <w:t xml:space="preserve"> 202</w:t>
    </w:r>
    <w:r w:rsidR="009D189F" w:rsidRPr="008A2BFB">
      <w:rPr>
        <w:rFonts w:ascii="Arial" w:hAnsi="Arial" w:cs="Arial"/>
        <w:b/>
        <w:bCs/>
        <w:sz w:val="20"/>
        <w:szCs w:val="16"/>
      </w:rPr>
      <w:t>3</w:t>
    </w:r>
    <w:r w:rsidR="008A2BFB" w:rsidRPr="008A2BFB">
      <w:rPr>
        <w:rFonts w:ascii="Arial" w:hAnsi="Arial" w:cs="Arial"/>
        <w:b/>
        <w:bCs/>
        <w:sz w:val="20"/>
        <w:szCs w:val="16"/>
      </w:rPr>
      <w:t xml:space="preserve"> reviewed 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0F7F0" w14:textId="77777777" w:rsidR="003359BD" w:rsidRDefault="003359BD">
      <w:r>
        <w:separator/>
      </w:r>
    </w:p>
  </w:footnote>
  <w:footnote w:type="continuationSeparator" w:id="0">
    <w:p w14:paraId="6E8921E6" w14:textId="77777777" w:rsidR="003359BD" w:rsidRDefault="00335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2AD9" w14:textId="77777777" w:rsidR="00823482" w:rsidRDefault="00823482">
    <w:pPr>
      <w:pStyle w:val="Header"/>
      <w:ind w:right="-28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35"/>
    <w:rsid w:val="000300B4"/>
    <w:rsid w:val="000321DB"/>
    <w:rsid w:val="00074419"/>
    <w:rsid w:val="000A1B87"/>
    <w:rsid w:val="000A3D3A"/>
    <w:rsid w:val="000C3D6B"/>
    <w:rsid w:val="000C77FE"/>
    <w:rsid w:val="000D37E2"/>
    <w:rsid w:val="00105FD4"/>
    <w:rsid w:val="00110323"/>
    <w:rsid w:val="00145BC4"/>
    <w:rsid w:val="00170F19"/>
    <w:rsid w:val="00252778"/>
    <w:rsid w:val="002656AF"/>
    <w:rsid w:val="0027221B"/>
    <w:rsid w:val="002A2BAE"/>
    <w:rsid w:val="002B72BA"/>
    <w:rsid w:val="002D1FD5"/>
    <w:rsid w:val="002E236A"/>
    <w:rsid w:val="002F50C9"/>
    <w:rsid w:val="0032755B"/>
    <w:rsid w:val="00327B28"/>
    <w:rsid w:val="00334A67"/>
    <w:rsid w:val="003359BD"/>
    <w:rsid w:val="003529BB"/>
    <w:rsid w:val="00362072"/>
    <w:rsid w:val="003764BA"/>
    <w:rsid w:val="003D1CBE"/>
    <w:rsid w:val="00427ABC"/>
    <w:rsid w:val="0045113D"/>
    <w:rsid w:val="0045723D"/>
    <w:rsid w:val="00520CAD"/>
    <w:rsid w:val="00526BEC"/>
    <w:rsid w:val="00535853"/>
    <w:rsid w:val="005462B5"/>
    <w:rsid w:val="00577A97"/>
    <w:rsid w:val="00582E95"/>
    <w:rsid w:val="005907FE"/>
    <w:rsid w:val="005C3667"/>
    <w:rsid w:val="00621960"/>
    <w:rsid w:val="006219F2"/>
    <w:rsid w:val="00630CB1"/>
    <w:rsid w:val="0069275F"/>
    <w:rsid w:val="00700654"/>
    <w:rsid w:val="00701BC4"/>
    <w:rsid w:val="0071493C"/>
    <w:rsid w:val="0073139E"/>
    <w:rsid w:val="00757CEE"/>
    <w:rsid w:val="007B5A64"/>
    <w:rsid w:val="007C40B6"/>
    <w:rsid w:val="007F3E18"/>
    <w:rsid w:val="00823482"/>
    <w:rsid w:val="00824BD7"/>
    <w:rsid w:val="0086163B"/>
    <w:rsid w:val="00883B1D"/>
    <w:rsid w:val="008A197A"/>
    <w:rsid w:val="008A2BFB"/>
    <w:rsid w:val="008C3D20"/>
    <w:rsid w:val="008E2708"/>
    <w:rsid w:val="008E5400"/>
    <w:rsid w:val="008F2FC8"/>
    <w:rsid w:val="0093214F"/>
    <w:rsid w:val="00952E9A"/>
    <w:rsid w:val="00977415"/>
    <w:rsid w:val="0098043B"/>
    <w:rsid w:val="00993B79"/>
    <w:rsid w:val="009C140C"/>
    <w:rsid w:val="009D189F"/>
    <w:rsid w:val="009E4C17"/>
    <w:rsid w:val="009E749D"/>
    <w:rsid w:val="00A2488C"/>
    <w:rsid w:val="00A37ECF"/>
    <w:rsid w:val="00A771CF"/>
    <w:rsid w:val="00A951CC"/>
    <w:rsid w:val="00AC35C1"/>
    <w:rsid w:val="00AD7F29"/>
    <w:rsid w:val="00AE4891"/>
    <w:rsid w:val="00B323E2"/>
    <w:rsid w:val="00B35200"/>
    <w:rsid w:val="00B464EF"/>
    <w:rsid w:val="00BA0851"/>
    <w:rsid w:val="00BB6D05"/>
    <w:rsid w:val="00BD1AEB"/>
    <w:rsid w:val="00BE567C"/>
    <w:rsid w:val="00C10D13"/>
    <w:rsid w:val="00C345A6"/>
    <w:rsid w:val="00C930A2"/>
    <w:rsid w:val="00C9616E"/>
    <w:rsid w:val="00CA0EB6"/>
    <w:rsid w:val="00CE14B5"/>
    <w:rsid w:val="00D37670"/>
    <w:rsid w:val="00D54DD4"/>
    <w:rsid w:val="00D67DB6"/>
    <w:rsid w:val="00E26635"/>
    <w:rsid w:val="00E43D35"/>
    <w:rsid w:val="00E46F73"/>
    <w:rsid w:val="00E753A4"/>
    <w:rsid w:val="00F036D9"/>
    <w:rsid w:val="00F75AA1"/>
    <w:rsid w:val="00F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B3AB14"/>
  <w15:chartTrackingRefBased/>
  <w15:docId w15:val="{CE056CE3-BE16-4AA6-90FF-A1B0FD0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1CBE"/>
    <w:pPr>
      <w:keepNext/>
      <w:spacing w:before="480" w:after="60"/>
      <w:jc w:val="center"/>
      <w:outlineLvl w:val="0"/>
    </w:pPr>
    <w:rPr>
      <w:rFonts w:ascii="Verdana" w:hAnsi="Verdana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D1CBE"/>
    <w:rPr>
      <w:rFonts w:ascii="Verdana" w:hAnsi="Verdana"/>
      <w:b/>
      <w:kern w:val="28"/>
      <w:sz w:val="28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unhideWhenUsed/>
    <w:rsid w:val="00C34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Roaming\Microsoft\Templates\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2</TotalTime>
  <Pages>1</Pages>
  <Words>89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 Donington Parish Coun.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Fiona Palmer</cp:lastModifiedBy>
  <cp:revision>4</cp:revision>
  <cp:lastPrinted>2022-12-13T12:57:00Z</cp:lastPrinted>
  <dcterms:created xsi:type="dcterms:W3CDTF">2024-08-17T15:35:00Z</dcterms:created>
  <dcterms:modified xsi:type="dcterms:W3CDTF">2024-08-18T12:04:00Z</dcterms:modified>
</cp:coreProperties>
</file>